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D7" w:rsidRDefault="009463B1">
      <w:pPr>
        <w:pStyle w:val="Standard"/>
        <w:jc w:val="center"/>
        <w:rPr>
          <w:rFonts w:ascii="Trattatello" w:hAnsi="Trattatello" w:hint="eastAsia"/>
          <w:sz w:val="32"/>
          <w:szCs w:val="32"/>
        </w:rPr>
      </w:pPr>
      <w:bookmarkStart w:id="0" w:name="_GoBack"/>
      <w:bookmarkEnd w:id="0"/>
      <w:r>
        <w:rPr>
          <w:rFonts w:ascii="Trattatello" w:hAnsi="Trattatello"/>
          <w:sz w:val="32"/>
          <w:szCs w:val="32"/>
        </w:rPr>
        <w:t>2017</w:t>
      </w:r>
    </w:p>
    <w:p w:rsidR="002057D7" w:rsidRDefault="009463B1">
      <w:pPr>
        <w:pStyle w:val="Standard"/>
        <w:jc w:val="center"/>
        <w:rPr>
          <w:rFonts w:ascii="Trattatello" w:hAnsi="Trattatello" w:hint="eastAsia"/>
          <w:sz w:val="32"/>
          <w:szCs w:val="32"/>
        </w:rPr>
      </w:pPr>
      <w:r>
        <w:rPr>
          <w:rFonts w:ascii="Trattatello" w:hAnsi="Trattatello"/>
          <w:sz w:val="32"/>
          <w:szCs w:val="32"/>
        </w:rPr>
        <w:t>MICHIGAN STATE CHAMPIONSHIPS</w:t>
      </w:r>
    </w:p>
    <w:p w:rsidR="002057D7" w:rsidRDefault="009463B1">
      <w:pPr>
        <w:pStyle w:val="Standard"/>
        <w:jc w:val="center"/>
        <w:rPr>
          <w:rFonts w:ascii="Trattatello" w:hAnsi="Trattatello" w:hint="eastAsia"/>
          <w:sz w:val="32"/>
          <w:szCs w:val="32"/>
        </w:rPr>
      </w:pPr>
      <w:r>
        <w:rPr>
          <w:rFonts w:ascii="Trattatello" w:hAnsi="Trattatello"/>
          <w:sz w:val="32"/>
          <w:szCs w:val="32"/>
        </w:rPr>
        <w:t>GIRLS LEVELS 3-6</w:t>
      </w:r>
    </w:p>
    <w:p w:rsidR="002057D7" w:rsidRDefault="009463B1">
      <w:pPr>
        <w:pStyle w:val="Standard"/>
        <w:jc w:val="center"/>
        <w:rPr>
          <w:rFonts w:ascii="Trattatello" w:hAnsi="Trattatello" w:hint="eastAsia"/>
          <w:i/>
          <w:iCs/>
          <w:color w:val="66FF66"/>
          <w:sz w:val="32"/>
          <w:szCs w:val="32"/>
        </w:rPr>
      </w:pPr>
      <w:r>
        <w:rPr>
          <w:rFonts w:ascii="Trattatello" w:hAnsi="Trattatello"/>
          <w:i/>
          <w:iCs/>
          <w:color w:val="66FF66"/>
          <w:sz w:val="32"/>
          <w:szCs w:val="32"/>
        </w:rPr>
        <w:t>SHOUT OUT ADS</w:t>
      </w:r>
    </w:p>
    <w:p w:rsidR="002057D7" w:rsidRDefault="009463B1">
      <w:pPr>
        <w:pStyle w:val="Standard"/>
        <w:jc w:val="center"/>
        <w:rPr>
          <w:rFonts w:ascii="Trattatello" w:hAnsi="Trattatello" w:hint="eastAsia"/>
          <w:i/>
          <w:iCs/>
          <w:color w:val="00CCFF"/>
          <w:sz w:val="32"/>
          <w:szCs w:val="32"/>
        </w:rPr>
      </w:pPr>
      <w:r>
        <w:rPr>
          <w:rFonts w:ascii="Trattatello" w:hAnsi="Trattatello"/>
          <w:i/>
          <w:iCs/>
          <w:color w:val="00CCFF"/>
          <w:sz w:val="32"/>
          <w:szCs w:val="32"/>
        </w:rPr>
        <w:t xml:space="preserve">SHOW YOUR AMAZING GYMNAST(S) HOW FAR THEY HAVE COME AND HOW PROUD YOU ARE OF THEM BY PURCHASING AN AD IN THE STATE </w:t>
      </w:r>
      <w:r>
        <w:rPr>
          <w:rFonts w:ascii="Trattatello" w:hAnsi="Trattatello"/>
          <w:i/>
          <w:iCs/>
          <w:color w:val="00CCFF"/>
          <w:sz w:val="32"/>
          <w:szCs w:val="32"/>
        </w:rPr>
        <w:t>PROGRAM!!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PLEASE CHECK ONE OF THE FOLLOWING: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___ ½ PAGE TEXT WITH PHOTO $25.00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___ ¼ PAGE TEXT WITH PHOTO $15.00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___ BUSINESS CARD SIZED AD WITH TEXT ONLY $10.00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PHONE________________________ EMAIL__________________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 xml:space="preserve">GYMNAST NAME___________________________ </w:t>
      </w:r>
      <w:r>
        <w:rPr>
          <w:rFonts w:ascii="Trattatello" w:hAnsi="Trattatello"/>
          <w:i/>
          <w:iCs/>
          <w:color w:val="000000"/>
          <w:sz w:val="32"/>
          <w:szCs w:val="32"/>
        </w:rPr>
        <w:t xml:space="preserve">   LEVEL_____</w:t>
      </w:r>
    </w:p>
    <w:p w:rsidR="002057D7" w:rsidRDefault="009463B1">
      <w:pPr>
        <w:pStyle w:val="Standard"/>
        <w:rPr>
          <w:rFonts w:ascii="Trattatello" w:hAnsi="Trattatello" w:hint="eastAsia"/>
          <w:i/>
          <w:iCs/>
          <w:color w:val="000000"/>
          <w:sz w:val="32"/>
          <w:szCs w:val="32"/>
        </w:rPr>
      </w:pPr>
      <w:r>
        <w:rPr>
          <w:rFonts w:ascii="Trattatello" w:hAnsi="Trattatello"/>
          <w:i/>
          <w:iCs/>
          <w:color w:val="000000"/>
          <w:sz w:val="32"/>
          <w:szCs w:val="32"/>
        </w:rPr>
        <w:t>TEXT_______________________________________________________________________________________________________________________________________________________________________________________________________________________</w:t>
      </w:r>
    </w:p>
    <w:p w:rsidR="002057D7" w:rsidRDefault="009463B1">
      <w:pPr>
        <w:pStyle w:val="Standard"/>
      </w:pPr>
      <w:r>
        <w:rPr>
          <w:rFonts w:ascii="Trattatello" w:hAnsi="Trattatello"/>
          <w:i/>
          <w:iCs/>
          <w:color w:val="00CCFF"/>
          <w:sz w:val="32"/>
          <w:szCs w:val="32"/>
        </w:rPr>
        <w:t>PLEASE MAKE CHECKS PAY</w:t>
      </w:r>
      <w:r>
        <w:rPr>
          <w:rFonts w:ascii="Trattatello" w:hAnsi="Trattatello"/>
          <w:i/>
          <w:iCs/>
          <w:color w:val="00CCFF"/>
          <w:sz w:val="32"/>
          <w:szCs w:val="32"/>
        </w:rPr>
        <w:t>ABLE TO OGBC</w:t>
      </w:r>
      <w:r>
        <w:rPr>
          <w:rFonts w:ascii="Trattatello" w:hAnsi="Trattatello"/>
          <w:i/>
          <w:iCs/>
          <w:color w:val="000000"/>
          <w:sz w:val="32"/>
          <w:szCs w:val="32"/>
        </w:rPr>
        <w:t xml:space="preserve">.  MAIL PAYMENT AND FORM BY </w:t>
      </w:r>
      <w:r>
        <w:rPr>
          <w:rFonts w:ascii="Trattatello" w:hAnsi="Trattatello"/>
          <w:b/>
          <w:bCs/>
          <w:i/>
          <w:iCs/>
          <w:color w:val="000000"/>
          <w:sz w:val="32"/>
          <w:szCs w:val="32"/>
        </w:rPr>
        <w:t>APRIL 12TH</w:t>
      </w:r>
      <w:r>
        <w:rPr>
          <w:rFonts w:ascii="Trattatello" w:hAnsi="Trattatello"/>
          <w:i/>
          <w:iCs/>
          <w:color w:val="000000"/>
          <w:sz w:val="32"/>
          <w:szCs w:val="32"/>
        </w:rPr>
        <w:t xml:space="preserve"> TO:  OLYMPIA GYMNASTICS, P.O. Box  183735, SHELBY TOWNSHIP, MI 48318 ATTN: SHOUT OUT ADS OR PLACE IN THE HERTZ MAILBOX AT THE GYM (BOYS LEVEL 5)</w:t>
      </w:r>
    </w:p>
    <w:p w:rsidR="002057D7" w:rsidRDefault="009463B1">
      <w:pPr>
        <w:pStyle w:val="Standard"/>
        <w:jc w:val="center"/>
      </w:pPr>
      <w:r>
        <w:rPr>
          <w:rFonts w:ascii="Trattatello" w:hAnsi="Trattatello"/>
          <w:i/>
          <w:iCs/>
          <w:color w:val="66FF66"/>
          <w:sz w:val="40"/>
          <w:szCs w:val="40"/>
        </w:rPr>
        <w:t>PLEASE EMAIL FORM &amp;</w:t>
      </w:r>
      <w:r>
        <w:rPr>
          <w:rFonts w:ascii="Trattatello" w:hAnsi="Trattatello"/>
          <w:i/>
          <w:iCs/>
          <w:color w:val="66FF66"/>
          <w:sz w:val="40"/>
          <w:szCs w:val="40"/>
        </w:rPr>
        <w:t xml:space="preserve"> PHOTOS TO </w:t>
      </w:r>
      <w:r>
        <w:rPr>
          <w:rFonts w:ascii="Trebuchet MS" w:hAnsi="Trebuchet MS"/>
          <w:i/>
          <w:iCs/>
          <w:color w:val="66FF66"/>
          <w:sz w:val="40"/>
          <w:szCs w:val="40"/>
        </w:rPr>
        <w:t>o</w:t>
      </w:r>
      <w:r>
        <w:rPr>
          <w:rFonts w:ascii="Trebuchet MS" w:hAnsi="Trebuchet MS"/>
          <w:color w:val="66FF66"/>
          <w:sz w:val="40"/>
          <w:szCs w:val="40"/>
        </w:rPr>
        <w:t>lympiashoutoutad@yahoo.com</w:t>
      </w:r>
    </w:p>
    <w:p w:rsidR="002057D7" w:rsidRDefault="002057D7">
      <w:pPr>
        <w:pStyle w:val="Standard"/>
        <w:jc w:val="center"/>
        <w:rPr>
          <w:sz w:val="32"/>
          <w:szCs w:val="32"/>
        </w:rPr>
      </w:pPr>
    </w:p>
    <w:sectPr w:rsidR="002057D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B1" w:rsidRDefault="009463B1">
      <w:r>
        <w:separator/>
      </w:r>
    </w:p>
  </w:endnote>
  <w:endnote w:type="continuationSeparator" w:id="0">
    <w:p w:rsidR="009463B1" w:rsidRDefault="0094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ttatello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B1" w:rsidRDefault="009463B1">
      <w:r>
        <w:rPr>
          <w:color w:val="000000"/>
        </w:rPr>
        <w:separator/>
      </w:r>
    </w:p>
  </w:footnote>
  <w:footnote w:type="continuationSeparator" w:id="0">
    <w:p w:rsidR="009463B1" w:rsidRDefault="0094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57D7"/>
    <w:rsid w:val="002057D7"/>
    <w:rsid w:val="00506C43"/>
    <w:rsid w:val="009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Web Solutions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Hertz</dc:creator>
  <cp:lastModifiedBy>David B. Cafagna</cp:lastModifiedBy>
  <cp:revision>2</cp:revision>
  <dcterms:created xsi:type="dcterms:W3CDTF">2017-04-11T03:37:00Z</dcterms:created>
  <dcterms:modified xsi:type="dcterms:W3CDTF">2017-04-11T03:37:00Z</dcterms:modified>
</cp:coreProperties>
</file>